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55" w:rsidRDefault="00197F55" w:rsidP="00B43CAD">
      <w:pPr>
        <w:rPr>
          <w:rFonts w:ascii="Verdana" w:hAnsi="Verdana"/>
        </w:rPr>
      </w:pPr>
    </w:p>
    <w:p w:rsidR="00197F55" w:rsidRDefault="00197F55" w:rsidP="00B43CAD">
      <w:pPr>
        <w:rPr>
          <w:rFonts w:ascii="Verdana" w:hAnsi="Verdana"/>
        </w:rPr>
      </w:pPr>
    </w:p>
    <w:p w:rsidR="00197F55" w:rsidRDefault="00197F55" w:rsidP="00B43CAD">
      <w:pPr>
        <w:rPr>
          <w:rFonts w:ascii="Verdana" w:hAnsi="Verdana"/>
        </w:rPr>
      </w:pPr>
    </w:p>
    <w:p w:rsidR="00197F55" w:rsidRDefault="00197F55" w:rsidP="00B43CAD">
      <w:pPr>
        <w:rPr>
          <w:rFonts w:ascii="Verdana" w:hAnsi="Verdana"/>
        </w:rPr>
      </w:pPr>
    </w:p>
    <w:p w:rsidR="00197F55" w:rsidRPr="00E53AD9" w:rsidRDefault="00BA1D69" w:rsidP="00BA1D69">
      <w:pPr>
        <w:jc w:val="center"/>
        <w:rPr>
          <w:b/>
        </w:rPr>
      </w:pPr>
      <w:r w:rsidRPr="00E53AD9">
        <w:rPr>
          <w:b/>
        </w:rPr>
        <w:t xml:space="preserve">SOLICITUD DE </w:t>
      </w:r>
      <w:r w:rsidR="00197F55" w:rsidRPr="00E53AD9">
        <w:rPr>
          <w:b/>
        </w:rPr>
        <w:t>MATRÍCULA CURSO MANIPULADORES DE ALIMENTOS</w:t>
      </w:r>
    </w:p>
    <w:p w:rsidR="00197F55" w:rsidRDefault="00197F55" w:rsidP="00BA1D69">
      <w:pPr>
        <w:jc w:val="center"/>
        <w:rPr>
          <w:b/>
        </w:rPr>
      </w:pPr>
    </w:p>
    <w:p w:rsidR="00C50B81" w:rsidRPr="00E53AD9" w:rsidRDefault="00C50B81" w:rsidP="00BA1D6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817"/>
      </w:tblGrid>
      <w:tr w:rsidR="00C50B81" w:rsidRPr="00195B56" w:rsidTr="00195B56">
        <w:tc>
          <w:tcPr>
            <w:tcW w:w="2448" w:type="dxa"/>
          </w:tcPr>
          <w:p w:rsidR="00C50B81" w:rsidRPr="00195B56" w:rsidRDefault="00C50B81" w:rsidP="00195B56">
            <w:pPr>
              <w:jc w:val="both"/>
              <w:rPr>
                <w:b/>
              </w:rPr>
            </w:pPr>
            <w:r w:rsidRPr="00195B56">
              <w:rPr>
                <w:b/>
              </w:rPr>
              <w:t>Nombre y Apellidos</w:t>
            </w:r>
          </w:p>
        </w:tc>
        <w:tc>
          <w:tcPr>
            <w:tcW w:w="6817" w:type="dxa"/>
          </w:tcPr>
          <w:p w:rsidR="00C50B81" w:rsidRPr="00195B56" w:rsidRDefault="00C50B81" w:rsidP="00195B56">
            <w:pPr>
              <w:jc w:val="both"/>
              <w:rPr>
                <w:b/>
              </w:rPr>
            </w:pPr>
          </w:p>
          <w:p w:rsidR="00C50B81" w:rsidRPr="00195B56" w:rsidRDefault="00C50B81" w:rsidP="00195B56">
            <w:pPr>
              <w:jc w:val="both"/>
              <w:rPr>
                <w:b/>
              </w:rPr>
            </w:pPr>
          </w:p>
        </w:tc>
      </w:tr>
      <w:tr w:rsidR="00C50B81" w:rsidRPr="00195B56" w:rsidTr="00195B56">
        <w:tc>
          <w:tcPr>
            <w:tcW w:w="2448" w:type="dxa"/>
          </w:tcPr>
          <w:p w:rsidR="00C50B81" w:rsidRPr="00195B56" w:rsidRDefault="00C50B81" w:rsidP="00195B56">
            <w:pPr>
              <w:jc w:val="both"/>
              <w:rPr>
                <w:b/>
              </w:rPr>
            </w:pPr>
            <w:r w:rsidRPr="00195B56">
              <w:rPr>
                <w:b/>
              </w:rPr>
              <w:t>Dirección</w:t>
            </w:r>
          </w:p>
        </w:tc>
        <w:tc>
          <w:tcPr>
            <w:tcW w:w="6817" w:type="dxa"/>
          </w:tcPr>
          <w:p w:rsidR="00C50B81" w:rsidRPr="00195B56" w:rsidRDefault="00C50B81" w:rsidP="00195B56">
            <w:pPr>
              <w:jc w:val="both"/>
              <w:rPr>
                <w:b/>
              </w:rPr>
            </w:pPr>
          </w:p>
          <w:p w:rsidR="00C50B81" w:rsidRPr="00195B56" w:rsidRDefault="00C50B81" w:rsidP="00195B56">
            <w:pPr>
              <w:jc w:val="both"/>
              <w:rPr>
                <w:b/>
              </w:rPr>
            </w:pPr>
          </w:p>
          <w:p w:rsidR="00C50B81" w:rsidRPr="00195B56" w:rsidRDefault="00C50B81" w:rsidP="00195B56">
            <w:pPr>
              <w:jc w:val="both"/>
              <w:rPr>
                <w:b/>
              </w:rPr>
            </w:pPr>
          </w:p>
        </w:tc>
      </w:tr>
      <w:tr w:rsidR="00C50B81" w:rsidRPr="00195B56" w:rsidTr="00195B56">
        <w:tc>
          <w:tcPr>
            <w:tcW w:w="2448" w:type="dxa"/>
          </w:tcPr>
          <w:p w:rsidR="00C50B81" w:rsidRPr="00195B56" w:rsidRDefault="00C50B81" w:rsidP="00195B56">
            <w:pPr>
              <w:jc w:val="both"/>
              <w:rPr>
                <w:b/>
              </w:rPr>
            </w:pPr>
            <w:r w:rsidRPr="00195B56">
              <w:rPr>
                <w:b/>
              </w:rPr>
              <w:t>D.N.I. / N.I.E.</w:t>
            </w:r>
          </w:p>
        </w:tc>
        <w:tc>
          <w:tcPr>
            <w:tcW w:w="6817" w:type="dxa"/>
          </w:tcPr>
          <w:p w:rsidR="00C50B81" w:rsidRPr="00195B56" w:rsidRDefault="00C50B81" w:rsidP="00195B56">
            <w:pPr>
              <w:jc w:val="both"/>
              <w:rPr>
                <w:b/>
              </w:rPr>
            </w:pPr>
          </w:p>
          <w:p w:rsidR="00C50B81" w:rsidRPr="00195B56" w:rsidRDefault="00C50B81" w:rsidP="00195B56">
            <w:pPr>
              <w:jc w:val="both"/>
              <w:rPr>
                <w:b/>
              </w:rPr>
            </w:pPr>
          </w:p>
        </w:tc>
      </w:tr>
      <w:tr w:rsidR="00C50B81" w:rsidRPr="00195B56" w:rsidTr="00195B56">
        <w:tc>
          <w:tcPr>
            <w:tcW w:w="2448" w:type="dxa"/>
          </w:tcPr>
          <w:p w:rsidR="00C50B81" w:rsidRPr="00195B56" w:rsidRDefault="00C50B81" w:rsidP="00195B56">
            <w:pPr>
              <w:jc w:val="both"/>
              <w:rPr>
                <w:b/>
              </w:rPr>
            </w:pPr>
            <w:r w:rsidRPr="00195B56">
              <w:rPr>
                <w:b/>
              </w:rPr>
              <w:t>Teléfono de contacto</w:t>
            </w:r>
          </w:p>
        </w:tc>
        <w:tc>
          <w:tcPr>
            <w:tcW w:w="6817" w:type="dxa"/>
          </w:tcPr>
          <w:p w:rsidR="00C50B81" w:rsidRPr="00195B56" w:rsidRDefault="00C50B81" w:rsidP="00195B56">
            <w:pPr>
              <w:jc w:val="both"/>
              <w:rPr>
                <w:b/>
              </w:rPr>
            </w:pPr>
          </w:p>
          <w:p w:rsidR="00C50B81" w:rsidRPr="00195B56" w:rsidRDefault="00C50B81" w:rsidP="00195B56">
            <w:pPr>
              <w:jc w:val="both"/>
              <w:rPr>
                <w:b/>
              </w:rPr>
            </w:pPr>
          </w:p>
          <w:p w:rsidR="00C50B81" w:rsidRPr="00195B56" w:rsidRDefault="00C50B81" w:rsidP="00195B56">
            <w:pPr>
              <w:jc w:val="both"/>
              <w:rPr>
                <w:b/>
              </w:rPr>
            </w:pPr>
          </w:p>
        </w:tc>
      </w:tr>
    </w:tbl>
    <w:p w:rsidR="00197F55" w:rsidRPr="00E53AD9" w:rsidRDefault="00197F55" w:rsidP="00C50B81">
      <w:pPr>
        <w:jc w:val="both"/>
        <w:rPr>
          <w:b/>
        </w:rPr>
      </w:pPr>
    </w:p>
    <w:p w:rsidR="001C51CD" w:rsidRPr="00E53AD9" w:rsidRDefault="001C51CD" w:rsidP="00C50B81">
      <w:pPr>
        <w:jc w:val="both"/>
      </w:pPr>
    </w:p>
    <w:p w:rsidR="001C51CD" w:rsidRPr="00E53AD9" w:rsidRDefault="001C51CD" w:rsidP="00C50B81">
      <w:pPr>
        <w:jc w:val="both"/>
      </w:pPr>
    </w:p>
    <w:p w:rsidR="006D3F9A" w:rsidRPr="00E53AD9" w:rsidRDefault="006D3F9A" w:rsidP="004162F2">
      <w:pPr>
        <w:numPr>
          <w:ilvl w:val="0"/>
          <w:numId w:val="2"/>
        </w:numPr>
        <w:jc w:val="both"/>
      </w:pPr>
      <w:r w:rsidRPr="00E53AD9">
        <w:t xml:space="preserve">Se deberá ingresar la cantidad de </w:t>
      </w:r>
      <w:r w:rsidR="00BD3B45">
        <w:rPr>
          <w:b/>
        </w:rPr>
        <w:t>1</w:t>
      </w:r>
      <w:r w:rsidR="0065632A">
        <w:rPr>
          <w:b/>
        </w:rPr>
        <w:t>5</w:t>
      </w:r>
      <w:r w:rsidRPr="00E53AD9">
        <w:rPr>
          <w:b/>
        </w:rPr>
        <w:t xml:space="preserve"> euros</w:t>
      </w:r>
      <w:r w:rsidRPr="00E53AD9">
        <w:t xml:space="preserve"> en concepto de </w:t>
      </w:r>
      <w:r w:rsidR="00C50B81">
        <w:t>“T</w:t>
      </w:r>
      <w:r w:rsidRPr="00E53AD9">
        <w:t>asa cu</w:t>
      </w:r>
      <w:r w:rsidR="009619BF">
        <w:t>rso manipuladores de alimentos</w:t>
      </w:r>
      <w:r w:rsidR="00C50B81">
        <w:t>”</w:t>
      </w:r>
      <w:r w:rsidR="009619BF">
        <w:t xml:space="preserve"> </w:t>
      </w:r>
      <w:r w:rsidR="00BD3B45">
        <w:t xml:space="preserve">mediante </w:t>
      </w:r>
      <w:r w:rsidR="00C50B81" w:rsidRPr="00C50B81">
        <w:rPr>
          <w:u w:val="single"/>
        </w:rPr>
        <w:t>Autoliquidación</w:t>
      </w:r>
      <w:r w:rsidR="00C50B81">
        <w:t>,</w:t>
      </w:r>
      <w:r w:rsidR="00BD3B45">
        <w:t xml:space="preserve"> que podrá ser expedida desde la página web de este Ayuntamiento</w:t>
      </w:r>
      <w:r w:rsidR="00C50B81">
        <w:t xml:space="preserve"> o en la oficina de información</w:t>
      </w:r>
      <w:r w:rsidR="00BD3B45">
        <w:t>.</w:t>
      </w:r>
    </w:p>
    <w:p w:rsidR="006D3F9A" w:rsidRPr="00E53AD9" w:rsidRDefault="006D3F9A" w:rsidP="00C50B81">
      <w:pPr>
        <w:jc w:val="both"/>
      </w:pPr>
      <w:r w:rsidRPr="00E53AD9">
        <w:t xml:space="preserve"> </w:t>
      </w:r>
    </w:p>
    <w:p w:rsidR="006D3F9A" w:rsidRDefault="00C50B81" w:rsidP="004162F2">
      <w:pPr>
        <w:numPr>
          <w:ilvl w:val="0"/>
          <w:numId w:val="2"/>
        </w:numPr>
        <w:jc w:val="both"/>
      </w:pPr>
      <w:r>
        <w:t>Deberá presentar</w:t>
      </w:r>
      <w:r w:rsidR="006D3F9A" w:rsidRPr="00E53AD9">
        <w:t xml:space="preserve"> la hoja de inscripción jun</w:t>
      </w:r>
      <w:r>
        <w:t>to con el justificante de pago en el Registro General del Ayuntamiento.</w:t>
      </w:r>
    </w:p>
    <w:p w:rsidR="00C50B81" w:rsidRDefault="00C50B81" w:rsidP="00C50B81">
      <w:pPr>
        <w:jc w:val="both"/>
      </w:pPr>
    </w:p>
    <w:p w:rsidR="00C50B81" w:rsidRPr="00E53AD9" w:rsidRDefault="00C50B81" w:rsidP="004162F2">
      <w:pPr>
        <w:numPr>
          <w:ilvl w:val="0"/>
          <w:numId w:val="2"/>
        </w:numPr>
        <w:jc w:val="both"/>
      </w:pPr>
      <w:r>
        <w:t xml:space="preserve">Cuando se hayan presentado un número suficiente de solicitudes se procederá a contactar telefónicamente con las personas interesadas, </w:t>
      </w:r>
      <w:r w:rsidR="004162F2">
        <w:t>comunicando</w:t>
      </w:r>
      <w:r>
        <w:t xml:space="preserve"> la fecha y lugar de realización del curso, por lo que es MUY IMPORTANTE aportar </w:t>
      </w:r>
      <w:r w:rsidR="004162F2">
        <w:t>un número de teléfono correcto</w:t>
      </w:r>
      <w:r>
        <w:t>.</w:t>
      </w:r>
    </w:p>
    <w:p w:rsidR="006D3F9A" w:rsidRPr="00E53AD9" w:rsidRDefault="006D3F9A" w:rsidP="006D3F9A">
      <w:pPr>
        <w:jc w:val="both"/>
      </w:pPr>
    </w:p>
    <w:p w:rsidR="00926836" w:rsidRPr="00E53AD9" w:rsidRDefault="00926836" w:rsidP="00B43CAD"/>
    <w:p w:rsidR="00926836" w:rsidRPr="00E53AD9" w:rsidRDefault="00926836" w:rsidP="00B43CAD"/>
    <w:p w:rsidR="006D3F9A" w:rsidRPr="00E53AD9" w:rsidRDefault="006D3F9A" w:rsidP="006D3F9A">
      <w:pPr>
        <w:ind w:left="360" w:right="-595"/>
        <w:jc w:val="center"/>
        <w:rPr>
          <w:b/>
        </w:rPr>
      </w:pPr>
      <w:r w:rsidRPr="00E53AD9">
        <w:rPr>
          <w:b/>
        </w:rPr>
        <w:t xml:space="preserve">Águilas </w:t>
      </w:r>
      <w:r w:rsidR="00BD3B45">
        <w:rPr>
          <w:b/>
        </w:rPr>
        <w:t>………</w:t>
      </w:r>
      <w:r w:rsidRPr="00E53AD9">
        <w:rPr>
          <w:b/>
        </w:rPr>
        <w:t xml:space="preserve"> de </w:t>
      </w:r>
      <w:r w:rsidR="00BD3B45">
        <w:rPr>
          <w:b/>
        </w:rPr>
        <w:t>…………………</w:t>
      </w:r>
      <w:r w:rsidRPr="00E53AD9">
        <w:rPr>
          <w:b/>
        </w:rPr>
        <w:t xml:space="preserve"> de 20</w:t>
      </w:r>
      <w:r w:rsidR="00BD3B45">
        <w:rPr>
          <w:b/>
        </w:rPr>
        <w:t>…….</w:t>
      </w:r>
    </w:p>
    <w:p w:rsidR="006D3F9A" w:rsidRPr="00E53AD9" w:rsidRDefault="006D3F9A" w:rsidP="006D3F9A">
      <w:pPr>
        <w:ind w:left="360" w:right="-595"/>
        <w:jc w:val="center"/>
      </w:pPr>
    </w:p>
    <w:p w:rsidR="006D3F9A" w:rsidRDefault="006D3F9A" w:rsidP="006D3F9A">
      <w:pPr>
        <w:ind w:left="360" w:right="-595"/>
        <w:jc w:val="center"/>
      </w:pPr>
    </w:p>
    <w:p w:rsidR="00BD3B45" w:rsidRDefault="00BD3B45" w:rsidP="006D3F9A">
      <w:pPr>
        <w:ind w:left="360" w:right="-595"/>
        <w:jc w:val="center"/>
      </w:pPr>
    </w:p>
    <w:p w:rsidR="00BD3B45" w:rsidRPr="00E53AD9" w:rsidRDefault="00BD3B45" w:rsidP="006D3F9A">
      <w:pPr>
        <w:ind w:left="360" w:right="-595"/>
        <w:jc w:val="center"/>
      </w:pPr>
    </w:p>
    <w:p w:rsidR="006D3F9A" w:rsidRPr="00E53AD9" w:rsidRDefault="006D3F9A" w:rsidP="006D3F9A">
      <w:pPr>
        <w:ind w:left="360" w:right="-595"/>
        <w:jc w:val="both"/>
        <w:rPr>
          <w:b/>
        </w:rPr>
      </w:pPr>
      <w:r w:rsidRPr="00E53AD9">
        <w:rPr>
          <w:b/>
        </w:rPr>
        <w:t>Firma:</w:t>
      </w:r>
      <w:r w:rsidR="00BD3B45">
        <w:rPr>
          <w:b/>
        </w:rPr>
        <w:t xml:space="preserve">  ……………………………..</w:t>
      </w:r>
    </w:p>
    <w:p w:rsidR="00610C63" w:rsidRPr="00E53AD9" w:rsidRDefault="00610C63" w:rsidP="00B43CAD"/>
    <w:p w:rsidR="006D3F9A" w:rsidRPr="00E53AD9" w:rsidRDefault="006D3F9A" w:rsidP="00B43CAD"/>
    <w:p w:rsidR="006D3F9A" w:rsidRPr="00E53AD9" w:rsidRDefault="006D3F9A" w:rsidP="00B43CAD"/>
    <w:p w:rsidR="00BA1D69" w:rsidRPr="00E53AD9" w:rsidRDefault="00BA1D69" w:rsidP="00BA1D69">
      <w:pPr>
        <w:jc w:val="center"/>
      </w:pPr>
      <w:r w:rsidRPr="00E53AD9">
        <w:t>SR. ALCALDE-PRESIDENTE DEL EXCMO. AYUNTAMIENTO DE ÁGUILAS</w:t>
      </w:r>
    </w:p>
    <w:sectPr w:rsidR="00BA1D69" w:rsidRPr="00E53AD9" w:rsidSect="005E3360">
      <w:headerReference w:type="default" r:id="rId7"/>
      <w:footerReference w:type="even" r:id="rId8"/>
      <w:footerReference w:type="default" r:id="rId9"/>
      <w:pgSz w:w="11906" w:h="16838"/>
      <w:pgMar w:top="2283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B56" w:rsidRDefault="00195B56">
      <w:r>
        <w:separator/>
      </w:r>
    </w:p>
  </w:endnote>
  <w:endnote w:type="continuationSeparator" w:id="0">
    <w:p w:rsidR="00195B56" w:rsidRDefault="00195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60" w:rsidRDefault="005E3360" w:rsidP="00940E9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E3360" w:rsidRDefault="005E3360" w:rsidP="005E3360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60" w:rsidRDefault="005E3360" w:rsidP="00940E9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326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E3360" w:rsidRDefault="005E3360" w:rsidP="005E3360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B56" w:rsidRDefault="00195B56">
      <w:r>
        <w:separator/>
      </w:r>
    </w:p>
  </w:footnote>
  <w:footnote w:type="continuationSeparator" w:id="0">
    <w:p w:rsidR="00195B56" w:rsidRDefault="00195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60" w:rsidRDefault="005E3360" w:rsidP="005E3360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33pt;margin-top:15.7pt;width:126pt;height:45pt;z-index:3" stroked="f">
          <v:textbox>
            <w:txbxContent>
              <w:p w:rsidR="005E3360" w:rsidRDefault="005E3360" w:rsidP="00B43CAD">
                <w:pPr>
                  <w:jc w:val="right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sz w:val="14"/>
                    <w:szCs w:val="14"/>
                  </w:rPr>
                  <w:t>Plaza de España, 14</w:t>
                </w:r>
              </w:p>
              <w:p w:rsidR="005E3360" w:rsidRDefault="005E3360" w:rsidP="00B43CAD">
                <w:pPr>
                  <w:jc w:val="right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sz w:val="14"/>
                    <w:szCs w:val="14"/>
                  </w:rPr>
                  <w:t>30880 ÁGUILAS (Murcia)</w:t>
                </w:r>
              </w:p>
              <w:p w:rsidR="005E3360" w:rsidRPr="005E3360" w:rsidRDefault="005E3360" w:rsidP="00B43CAD">
                <w:pPr>
                  <w:jc w:val="right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sz w:val="14"/>
                    <w:szCs w:val="14"/>
                  </w:rPr>
                  <w:t>Telf. 968418839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63pt;margin-top:15.55pt;width:134.85pt;height:36pt;z-index:2" stroked="f">
          <v:textbox style="mso-next-textbox:#_x0000_s2052">
            <w:txbxContent>
              <w:p w:rsidR="005E3360" w:rsidRDefault="005E3360" w:rsidP="005E3360">
                <w:pPr>
                  <w:jc w:val="center"/>
                  <w:rPr>
                    <w:rFonts w:ascii="Verdana" w:hAnsi="Verdana"/>
                    <w:b/>
                    <w:sz w:val="14"/>
                    <w:szCs w:val="14"/>
                  </w:rPr>
                </w:pPr>
                <w:r w:rsidRPr="005E3360">
                  <w:rPr>
                    <w:rFonts w:ascii="Verdana" w:hAnsi="Verdana"/>
                    <w:b/>
                    <w:sz w:val="14"/>
                    <w:szCs w:val="14"/>
                  </w:rPr>
                  <w:t>AYUNTAMIENTO DE ÁGUILAS</w:t>
                </w:r>
              </w:p>
              <w:p w:rsidR="005E3360" w:rsidRDefault="005E3360" w:rsidP="005E3360">
                <w:pPr>
                  <w:jc w:val="center"/>
                  <w:rPr>
                    <w:rFonts w:ascii="Verdana" w:hAnsi="Verdana"/>
                    <w:sz w:val="14"/>
                    <w:szCs w:val="14"/>
                  </w:rPr>
                </w:pPr>
              </w:p>
              <w:p w:rsidR="005E3360" w:rsidRPr="005E3360" w:rsidRDefault="005E3360" w:rsidP="005E3360">
                <w:pPr>
                  <w:jc w:val="center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sz w:val="14"/>
                    <w:szCs w:val="14"/>
                  </w:rPr>
                  <w:t>Departamento de Sanidad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9pt;margin-top:6.35pt;width:54pt;height:63.35pt;rotation:-360;z-index:1;mso-position-horizontal-relative:char;mso-position-vertical-relative:line">
          <v:imagedata r:id="rId1" o:title="" gain="56361f" blacklevel="1966f" grayscale="t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107FB"/>
    <w:multiLevelType w:val="hybridMultilevel"/>
    <w:tmpl w:val="57269E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ED0A92"/>
    <w:multiLevelType w:val="hybridMultilevel"/>
    <w:tmpl w:val="FC609024"/>
    <w:lvl w:ilvl="0" w:tplc="3684F868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3FF654B0">
      <w:start w:val="1"/>
      <w:numFmt w:val="lowerLetter"/>
      <w:lvlText w:val="%2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C63"/>
    <w:rsid w:val="000341CF"/>
    <w:rsid w:val="00040509"/>
    <w:rsid w:val="00073552"/>
    <w:rsid w:val="000B3BC5"/>
    <w:rsid w:val="000C6A37"/>
    <w:rsid w:val="00116172"/>
    <w:rsid w:val="00120DE0"/>
    <w:rsid w:val="00171012"/>
    <w:rsid w:val="00195B56"/>
    <w:rsid w:val="00197F55"/>
    <w:rsid w:val="001C51CD"/>
    <w:rsid w:val="001C5D6F"/>
    <w:rsid w:val="00232922"/>
    <w:rsid w:val="00247A1B"/>
    <w:rsid w:val="0027074E"/>
    <w:rsid w:val="00310368"/>
    <w:rsid w:val="00310D92"/>
    <w:rsid w:val="00323023"/>
    <w:rsid w:val="0038570E"/>
    <w:rsid w:val="004162F2"/>
    <w:rsid w:val="00432CCE"/>
    <w:rsid w:val="004D02F3"/>
    <w:rsid w:val="004D5AF3"/>
    <w:rsid w:val="00522084"/>
    <w:rsid w:val="00536AEA"/>
    <w:rsid w:val="005E3360"/>
    <w:rsid w:val="005F0DE7"/>
    <w:rsid w:val="005F4EE2"/>
    <w:rsid w:val="00610C63"/>
    <w:rsid w:val="00626A83"/>
    <w:rsid w:val="0065632A"/>
    <w:rsid w:val="00687B1C"/>
    <w:rsid w:val="006A1D07"/>
    <w:rsid w:val="006A3267"/>
    <w:rsid w:val="006A4898"/>
    <w:rsid w:val="006B65A2"/>
    <w:rsid w:val="006D3F9A"/>
    <w:rsid w:val="006E430F"/>
    <w:rsid w:val="00765FEA"/>
    <w:rsid w:val="00844BD1"/>
    <w:rsid w:val="00854DDE"/>
    <w:rsid w:val="008747AA"/>
    <w:rsid w:val="00893E78"/>
    <w:rsid w:val="008D69B2"/>
    <w:rsid w:val="0091314B"/>
    <w:rsid w:val="00926836"/>
    <w:rsid w:val="00933BD2"/>
    <w:rsid w:val="00940E9B"/>
    <w:rsid w:val="009619BF"/>
    <w:rsid w:val="00993455"/>
    <w:rsid w:val="009B00B0"/>
    <w:rsid w:val="00AC7DCA"/>
    <w:rsid w:val="00AF5297"/>
    <w:rsid w:val="00B33B30"/>
    <w:rsid w:val="00B43CAD"/>
    <w:rsid w:val="00BA1D69"/>
    <w:rsid w:val="00BA5D20"/>
    <w:rsid w:val="00BC1462"/>
    <w:rsid w:val="00BD3B45"/>
    <w:rsid w:val="00BF2740"/>
    <w:rsid w:val="00C50B81"/>
    <w:rsid w:val="00D12088"/>
    <w:rsid w:val="00D329DC"/>
    <w:rsid w:val="00D33CB9"/>
    <w:rsid w:val="00D70546"/>
    <w:rsid w:val="00D965E3"/>
    <w:rsid w:val="00DB6E20"/>
    <w:rsid w:val="00E15A64"/>
    <w:rsid w:val="00E50C9F"/>
    <w:rsid w:val="00E53AD9"/>
    <w:rsid w:val="00EA0598"/>
    <w:rsid w:val="00EF2BE9"/>
    <w:rsid w:val="00EF3816"/>
    <w:rsid w:val="00F11A16"/>
    <w:rsid w:val="00FA621D"/>
    <w:rsid w:val="00FB20D9"/>
    <w:rsid w:val="00FB5E4B"/>
    <w:rsid w:val="00FB6CB2"/>
    <w:rsid w:val="00FD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F55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5E336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3360"/>
  </w:style>
  <w:style w:type="paragraph" w:styleId="Encabezado">
    <w:name w:val="header"/>
    <w:basedOn w:val="Normal"/>
    <w:rsid w:val="005E336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D02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D02F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50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Escritorio\membrete%20pagina%20blanc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pagina blanco</Template>
  <TotalTime>1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inspección sanitaria de las instalaciones de la plaza de toros portátil, el jefe de los servicios municipales de sanidad del Ayuntamiento de Águilas, expone lo siguiente:</vt:lpstr>
    </vt:vector>
  </TitlesOfParts>
  <Company>Dark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inspección sanitaria de las instalaciones de la plaza de toros portátil, el jefe de los servicios municipales de sanidad del Ayuntamiento de Águilas, expone lo siguiente:</dc:title>
  <dc:subject/>
  <dc:creator>xp</dc:creator>
  <cp:keywords/>
  <dc:description/>
  <cp:lastModifiedBy>usuario</cp:lastModifiedBy>
  <cp:revision>2</cp:revision>
  <cp:lastPrinted>2016-04-05T11:48:00Z</cp:lastPrinted>
  <dcterms:created xsi:type="dcterms:W3CDTF">2016-04-05T13:01:00Z</dcterms:created>
  <dcterms:modified xsi:type="dcterms:W3CDTF">2016-04-05T13:01:00Z</dcterms:modified>
</cp:coreProperties>
</file>